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9"/>
        <w:gridCol w:w="81"/>
      </w:tblGrid>
      <w:tr w:rsidR="00655F6E" w:rsidRPr="00655F6E" w:rsidTr="00404934">
        <w:trPr>
          <w:tblCellSpacing w:w="15" w:type="dxa"/>
          <w:jc w:val="center"/>
        </w:trPr>
        <w:tc>
          <w:tcPr>
            <w:tcW w:w="0" w:type="auto"/>
          </w:tcPr>
          <w:p w:rsidR="00655F6E" w:rsidRPr="00655F6E" w:rsidRDefault="00EC07D4" w:rsidP="00404934">
            <w:pPr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9FB0074" wp14:editId="1D4D2A00">
                  <wp:extent cx="5940772" cy="1151255"/>
                  <wp:effectExtent l="0" t="0" r="3175" b="0"/>
                  <wp:docPr id="5" name="Picture 5" descr="http://emeagwali.com/images/website/titles/philip-emeagwali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meagwali.com/images/website/titles/philip-emeagwali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816" cy="115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" w:type="dxa"/>
          </w:tcPr>
          <w:p w:rsidR="008E6033" w:rsidRPr="00655F6E" w:rsidRDefault="008E6033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</w:tr>
      <w:tr w:rsidR="00655F6E" w:rsidRPr="00655F6E" w:rsidTr="00404934">
        <w:trPr>
          <w:tblCellSpacing w:w="15" w:type="dxa"/>
          <w:jc w:val="center"/>
        </w:trPr>
        <w:tc>
          <w:tcPr>
            <w:tcW w:w="0" w:type="auto"/>
          </w:tcPr>
          <w:p w:rsidR="00655F6E" w:rsidRPr="00655F6E" w:rsidRDefault="00655F6E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  <w:tc>
          <w:tcPr>
            <w:tcW w:w="36" w:type="dxa"/>
          </w:tcPr>
          <w:p w:rsidR="00655F6E" w:rsidRPr="00655F6E" w:rsidRDefault="00655F6E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</w:tr>
      <w:tr w:rsidR="00655F6E" w:rsidRPr="00655F6E" w:rsidTr="00404934">
        <w:trPr>
          <w:tblCellSpacing w:w="15" w:type="dxa"/>
          <w:jc w:val="center"/>
        </w:trPr>
        <w:tc>
          <w:tcPr>
            <w:tcW w:w="0" w:type="auto"/>
          </w:tcPr>
          <w:p w:rsidR="00655F6E" w:rsidRPr="00655F6E" w:rsidRDefault="00655F6E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  <w:tc>
          <w:tcPr>
            <w:tcW w:w="36" w:type="dxa"/>
          </w:tcPr>
          <w:p w:rsidR="00655F6E" w:rsidRPr="00655F6E" w:rsidRDefault="00655F6E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</w:tr>
      <w:tr w:rsidR="00655F6E" w:rsidRPr="00655F6E" w:rsidTr="00404934">
        <w:trPr>
          <w:tblCellSpacing w:w="15" w:type="dxa"/>
          <w:jc w:val="center"/>
        </w:trPr>
        <w:tc>
          <w:tcPr>
            <w:tcW w:w="0" w:type="auto"/>
          </w:tcPr>
          <w:p w:rsidR="00655F6E" w:rsidRPr="00655F6E" w:rsidRDefault="00655F6E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  <w:tc>
          <w:tcPr>
            <w:tcW w:w="36" w:type="dxa"/>
          </w:tcPr>
          <w:p w:rsidR="00655F6E" w:rsidRPr="00655F6E" w:rsidRDefault="00655F6E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</w:tr>
      <w:tr w:rsidR="00655F6E" w:rsidRPr="00655F6E" w:rsidTr="00404934">
        <w:trPr>
          <w:tblCellSpacing w:w="15" w:type="dxa"/>
          <w:jc w:val="center"/>
        </w:trPr>
        <w:tc>
          <w:tcPr>
            <w:tcW w:w="0" w:type="auto"/>
          </w:tcPr>
          <w:p w:rsidR="00655F6E" w:rsidRPr="00655F6E" w:rsidRDefault="00655F6E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  <w:tc>
          <w:tcPr>
            <w:tcW w:w="36" w:type="dxa"/>
          </w:tcPr>
          <w:p w:rsidR="002E5BE6" w:rsidRPr="00655F6E" w:rsidRDefault="002E5BE6" w:rsidP="002E5BE6">
            <w:pPr>
              <w:spacing w:after="0" w:line="240" w:lineRule="auto"/>
              <w:jc w:val="center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</w:tr>
      <w:tr w:rsidR="00CC5AA2" w:rsidRPr="00655F6E" w:rsidTr="00404934">
        <w:trPr>
          <w:tblCellSpacing w:w="15" w:type="dxa"/>
          <w:jc w:val="center"/>
        </w:trPr>
        <w:tc>
          <w:tcPr>
            <w:tcW w:w="0" w:type="auto"/>
          </w:tcPr>
          <w:p w:rsidR="00CC5AA2" w:rsidRPr="00655F6E" w:rsidRDefault="00CC5AA2" w:rsidP="00655F6E">
            <w:pPr>
              <w:spacing w:after="0" w:line="240" w:lineRule="auto"/>
              <w:rPr>
                <w:rFonts w:ascii="Kalinga" w:eastAsia="Times New Roman" w:hAnsi="Kalinga" w:cs="Kalinga"/>
                <w:sz w:val="24"/>
                <w:szCs w:val="24"/>
                <w:lang w:eastAsia="en-US"/>
              </w:rPr>
            </w:pPr>
          </w:p>
        </w:tc>
        <w:tc>
          <w:tcPr>
            <w:tcW w:w="36" w:type="dxa"/>
          </w:tcPr>
          <w:p w:rsidR="00CC5AA2" w:rsidRPr="00655F6E" w:rsidRDefault="00CC5AA2" w:rsidP="00655F6E">
            <w:pPr>
              <w:spacing w:after="0" w:line="240" w:lineRule="auto"/>
              <w:rPr>
                <w:rFonts w:ascii="Kalinga" w:eastAsia="Times New Roman" w:hAnsi="Kalinga" w:cs="Kaling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ED4BC3" w:rsidRDefault="00837027" w:rsidP="00655F6E">
      <w:pPr>
        <w:spacing w:before="100" w:beforeAutospacing="1" w:after="100" w:afterAutospacing="1" w:line="240" w:lineRule="auto"/>
        <w:jc w:val="center"/>
        <w:rPr>
          <w:rFonts w:ascii="Kalinga" w:hAnsi="Kalinga" w:cs="Kaling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10AE81" wp14:editId="3B035A10">
                <wp:simplePos x="0" y="0"/>
                <wp:positionH relativeFrom="column">
                  <wp:posOffset>400050</wp:posOffset>
                </wp:positionH>
                <wp:positionV relativeFrom="paragraph">
                  <wp:posOffset>3011170</wp:posOffset>
                </wp:positionV>
                <wp:extent cx="18288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7027" w:rsidRPr="008C53D3" w:rsidRDefault="00EC07D4" w:rsidP="0083702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 </w:t>
                            </w:r>
                            <w:r w:rsidR="00837027">
                              <w:t>Photo: emeagwali.com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10AE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5pt;margin-top:237.1pt;width:2in;height: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" stroked="f">
                <v:textbox style="mso-fit-shape-to-text:t" inset="0,0,0,0">
                  <w:txbxContent>
                    <w:p w:rsidR="00837027" w:rsidRPr="008C53D3" w:rsidRDefault="00EC07D4" w:rsidP="00837027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 </w:t>
                      </w:r>
                      <w:r w:rsidR="00837027">
                        <w:t>Photo: emeagwali.com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8DDAF4A" wp14:editId="5B9A7629">
            <wp:simplePos x="0" y="0"/>
            <wp:positionH relativeFrom="column">
              <wp:posOffset>400050</wp:posOffset>
            </wp:positionH>
            <wp:positionV relativeFrom="paragraph">
              <wp:posOffset>147320</wp:posOffset>
            </wp:positionV>
            <wp:extent cx="1828800" cy="2806700"/>
            <wp:effectExtent l="0" t="0" r="0" b="0"/>
            <wp:wrapTight wrapText="bothSides">
              <wp:wrapPolygon edited="0">
                <wp:start x="0" y="0"/>
                <wp:lineTo x="0" y="21405"/>
                <wp:lineTo x="21375" y="21405"/>
                <wp:lineTo x="21375" y="0"/>
                <wp:lineTo x="0" y="0"/>
              </wp:wrapPolygon>
            </wp:wrapTight>
            <wp:docPr id="3" name="Picture 3" descr="http://emeagwali.com/booking/speaking/photos/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meagwali.com/booking/speaking/photos/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027" w:rsidRPr="00837027" w:rsidRDefault="00837027" w:rsidP="00837027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24"/>
          <w:szCs w:val="24"/>
        </w:rPr>
      </w:pPr>
      <w:r>
        <w:rPr>
          <w:rFonts w:ascii="Kalinga" w:hAnsi="Kalinga" w:cs="Kalinga"/>
          <w:sz w:val="24"/>
          <w:szCs w:val="24"/>
        </w:rPr>
        <w:t>P</w:t>
      </w:r>
      <w:r w:rsidRPr="00837027">
        <w:rPr>
          <w:rFonts w:ascii="Kalinga" w:hAnsi="Kalinga" w:cs="Kalinga"/>
          <w:sz w:val="24"/>
          <w:szCs w:val="24"/>
        </w:rPr>
        <w:t xml:space="preserve">hilip Emeagwali </w:t>
      </w:r>
    </w:p>
    <w:p w:rsidR="00837027" w:rsidRDefault="00837027" w:rsidP="00837027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  <w:r w:rsidRPr="00837027">
        <w:rPr>
          <w:rFonts w:ascii="Kalinga" w:hAnsi="Kalinga" w:cs="Kalinga"/>
          <w:sz w:val="16"/>
          <w:szCs w:val="16"/>
        </w:rPr>
        <w:t xml:space="preserve">Photo: </w:t>
      </w:r>
      <w:r>
        <w:rPr>
          <w:rFonts w:ascii="Kalinga" w:hAnsi="Kalinga" w:cs="Kalinga"/>
          <w:sz w:val="16"/>
          <w:szCs w:val="16"/>
        </w:rPr>
        <w:t>e</w:t>
      </w:r>
      <w:r w:rsidRPr="00837027">
        <w:rPr>
          <w:rFonts w:ascii="Kalinga" w:hAnsi="Kalinga" w:cs="Kalinga"/>
          <w:sz w:val="16"/>
          <w:szCs w:val="16"/>
        </w:rPr>
        <w:t>meagwali.com</w:t>
      </w:r>
    </w:p>
    <w:p w:rsidR="00837027" w:rsidRDefault="00837027" w:rsidP="00837027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  <w:r>
        <w:rPr>
          <w:rFonts w:ascii="Kalinga" w:hAnsi="Kalinga" w:cs="Kalinga"/>
          <w:sz w:val="16"/>
          <w:szCs w:val="16"/>
        </w:rPr>
        <w:t>DESCRIPTION</w:t>
      </w:r>
    </w:p>
    <w:p w:rsidR="00837027" w:rsidRDefault="00837027" w:rsidP="00837027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  <w:r>
        <w:rPr>
          <w:rFonts w:ascii="Kalinga" w:hAnsi="Kalinga" w:cs="Kalinga"/>
          <w:sz w:val="16"/>
          <w:szCs w:val="16"/>
        </w:rPr>
        <w:t xml:space="preserve">        DATE</w:t>
      </w:r>
    </w:p>
    <w:p w:rsidR="00837027" w:rsidRDefault="00837027" w:rsidP="00837027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</w:p>
    <w:p w:rsidR="00837027" w:rsidRDefault="00837027" w:rsidP="00837027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</w:p>
    <w:p w:rsidR="00837027" w:rsidRDefault="00837027" w:rsidP="00837027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</w:p>
    <w:p w:rsidR="00837027" w:rsidRDefault="00837027" w:rsidP="00837027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</w:p>
    <w:p w:rsidR="00ED4BC3" w:rsidRDefault="00404934" w:rsidP="00655F6E">
      <w:pPr>
        <w:spacing w:before="100" w:beforeAutospacing="1" w:after="100" w:afterAutospacing="1" w:line="240" w:lineRule="auto"/>
        <w:jc w:val="center"/>
        <w:rPr>
          <w:rFonts w:ascii="Kalinga" w:hAnsi="Kalinga" w:cs="Kalinga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17DF5EAE" wp14:editId="6F3FF5D3">
            <wp:simplePos x="0" y="0"/>
            <wp:positionH relativeFrom="column">
              <wp:posOffset>3600450</wp:posOffset>
            </wp:positionH>
            <wp:positionV relativeFrom="paragraph">
              <wp:posOffset>6985</wp:posOffset>
            </wp:positionV>
            <wp:extent cx="1828800" cy="2806700"/>
            <wp:effectExtent l="0" t="0" r="0" b="0"/>
            <wp:wrapTight wrapText="bothSides">
              <wp:wrapPolygon edited="0">
                <wp:start x="0" y="0"/>
                <wp:lineTo x="0" y="21405"/>
                <wp:lineTo x="21375" y="21405"/>
                <wp:lineTo x="21375" y="0"/>
                <wp:lineTo x="0" y="0"/>
              </wp:wrapPolygon>
            </wp:wrapTight>
            <wp:docPr id="38" name="Picture 38" descr="http://emeagwali.com/photos/archive/random/photos-october-2005/Philip-Emeagwali-Ladew-Topiary-Gardens-Monkton-Maryland-October-29-2005-714-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meagwali.com/photos/archive/random/photos-october-2005/Philip-Emeagwali-Ladew-Topiary-Gardens-Monkton-Maryland-October-29-2005-714-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7D4" w:rsidRDefault="00CC5AA2" w:rsidP="00EC07D4">
      <w:pPr>
        <w:keepNext/>
        <w:spacing w:before="100" w:beforeAutospacing="1" w:after="100" w:afterAutospacing="1" w:line="240" w:lineRule="auto"/>
        <w:jc w:val="center"/>
      </w:pPr>
      <w:r>
        <w:rPr>
          <w:noProof/>
          <w:lang w:eastAsia="en-US"/>
        </w:rPr>
        <w:drawing>
          <wp:inline distT="0" distB="0" distL="0" distR="0" wp14:anchorId="4A214181" wp14:editId="78DACF5F">
            <wp:extent cx="1828800" cy="2743200"/>
            <wp:effectExtent l="0" t="0" r="0" b="0"/>
            <wp:docPr id="4" name="Picture 4" descr="http://emeagwali.com/booking/speaking/photos/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meagwali.com/booking/speaking/photos/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D4" w:rsidRDefault="00EC07D4" w:rsidP="00EC07D4">
      <w:pPr>
        <w:pStyle w:val="Caption"/>
      </w:pPr>
      <w:r>
        <w:rPr>
          <w:rFonts w:ascii="Kalinga" w:hAnsi="Kalinga" w:cs="Kalinga"/>
        </w:rPr>
        <w:t xml:space="preserve">                                  </w:t>
      </w:r>
      <w:r>
        <w:t xml:space="preserve">Philip Emeagwali </w:t>
      </w:r>
    </w:p>
    <w:p w:rsidR="00404934" w:rsidRDefault="00EC07D4" w:rsidP="00EC07D4">
      <w:pPr>
        <w:pStyle w:val="Caption"/>
      </w:pPr>
      <w:r>
        <w:t xml:space="preserve">                                Photo: emeagwali.com</w:t>
      </w:r>
    </w:p>
    <w:p w:rsidR="00EC07D4" w:rsidRPr="00EC07D4" w:rsidRDefault="00EC07D4" w:rsidP="00EC07D4">
      <w:r>
        <w:t>Pho</w:t>
      </w:r>
    </w:p>
    <w:p w:rsidR="00404934" w:rsidRPr="00837027" w:rsidRDefault="00404934" w:rsidP="00404934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24"/>
          <w:szCs w:val="24"/>
        </w:rPr>
      </w:pPr>
      <w:r w:rsidRPr="00837027">
        <w:rPr>
          <w:rFonts w:ascii="Kalinga" w:hAnsi="Kalinga" w:cs="Kalinga"/>
          <w:noProof/>
          <w:sz w:val="24"/>
          <w:szCs w:val="24"/>
          <w:lang w:eastAsia="en-US"/>
        </w:rPr>
        <w:drawing>
          <wp:anchor distT="0" distB="0" distL="114300" distR="114300" simplePos="0" relativeHeight="251664384" behindDoc="1" locked="0" layoutInCell="1" allowOverlap="1" wp14:anchorId="7272F7C9" wp14:editId="3F98C072">
            <wp:simplePos x="0" y="0"/>
            <wp:positionH relativeFrom="column">
              <wp:posOffset>400050</wp:posOffset>
            </wp:positionH>
            <wp:positionV relativeFrom="paragraph">
              <wp:posOffset>873125</wp:posOffset>
            </wp:positionV>
            <wp:extent cx="1828800" cy="2807208"/>
            <wp:effectExtent l="0" t="0" r="0" b="0"/>
            <wp:wrapTight wrapText="bothSides">
              <wp:wrapPolygon edited="0">
                <wp:start x="0" y="0"/>
                <wp:lineTo x="0" y="21405"/>
                <wp:lineTo x="21375" y="21405"/>
                <wp:lineTo x="21375" y="0"/>
                <wp:lineTo x="0" y="0"/>
              </wp:wrapPolygon>
            </wp:wrapTight>
            <wp:docPr id="8" name="Picture 8" descr="http://emeagwali.com/booking/speaking/photos/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meagwali.com/booking/speaking/photos/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0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027">
        <w:rPr>
          <w:rFonts w:ascii="Kalinga" w:hAnsi="Kalinga" w:cs="Kalinga"/>
          <w:sz w:val="24"/>
          <w:szCs w:val="24"/>
        </w:rPr>
        <w:t xml:space="preserve">Philip Emeagwali </w:t>
      </w:r>
    </w:p>
    <w:p w:rsidR="00404934" w:rsidRDefault="00404934" w:rsidP="00404934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  <w:r w:rsidRPr="00837027">
        <w:rPr>
          <w:rFonts w:ascii="Kalinga" w:hAnsi="Kalinga" w:cs="Kalinga"/>
          <w:sz w:val="16"/>
          <w:szCs w:val="16"/>
        </w:rPr>
        <w:t xml:space="preserve">Photo: </w:t>
      </w:r>
      <w:r w:rsidR="00837027">
        <w:rPr>
          <w:rFonts w:ascii="Kalinga" w:hAnsi="Kalinga" w:cs="Kalinga"/>
          <w:sz w:val="16"/>
          <w:szCs w:val="16"/>
        </w:rPr>
        <w:t>e</w:t>
      </w:r>
      <w:r w:rsidRPr="00837027">
        <w:rPr>
          <w:rFonts w:ascii="Kalinga" w:hAnsi="Kalinga" w:cs="Kalinga"/>
          <w:sz w:val="16"/>
          <w:szCs w:val="16"/>
        </w:rPr>
        <w:t>meagwali.com</w:t>
      </w:r>
    </w:p>
    <w:p w:rsidR="00837027" w:rsidRDefault="00837027" w:rsidP="00404934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</w:p>
    <w:p w:rsidR="00837027" w:rsidRDefault="00837027" w:rsidP="00404934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</w:p>
    <w:p w:rsidR="00837027" w:rsidRDefault="00837027" w:rsidP="00404934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</w:p>
    <w:p w:rsidR="00837027" w:rsidRPr="00837027" w:rsidRDefault="00837027" w:rsidP="00404934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</w:p>
    <w:p w:rsidR="00515CC7" w:rsidRDefault="00515CC7" w:rsidP="008F599B">
      <w:pPr>
        <w:spacing w:before="100" w:beforeAutospacing="1" w:after="100" w:afterAutospacing="1" w:line="240" w:lineRule="auto"/>
        <w:jc w:val="center"/>
      </w:pPr>
      <w:bookmarkStart w:id="0" w:name="_GoBack"/>
      <w:r w:rsidRPr="00515CC7">
        <w:rPr>
          <w:noProof/>
          <w:color w:val="0000FF"/>
          <w:lang w:eastAsia="en-US"/>
        </w:rPr>
        <w:drawing>
          <wp:inline distT="0" distB="0" distL="0" distR="0" wp14:anchorId="23C6A2AE" wp14:editId="4D1D63F1">
            <wp:extent cx="190500" cy="190500"/>
            <wp:effectExtent l="0" t="0" r="0" b="0"/>
            <wp:docPr id="9" name="stockphoto_icon_call_download" descr="https://upload.wikimedia.org/wikipedia/commons/thumb/9/92/Gnome-document-save.svg/20px-Gnome-document-save.svg.png">
              <a:hlinkClick xmlns:a="http://schemas.openxmlformats.org/drawingml/2006/main" r:id="rId10" tooltip="&quot;Download all siz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photo_icon_call_download" descr="https://upload.wikimedia.org/wikipedia/commons/thumb/9/92/Gnome-document-save.svg/20px-Gnome-document-save.svg.png">
                      <a:hlinkClick r:id="rId10" tooltip="&quot;Download all siz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5CC7" w:rsidRDefault="00515CC7" w:rsidP="00655F6E">
      <w:pPr>
        <w:spacing w:before="100" w:beforeAutospacing="1" w:after="100" w:afterAutospacing="1" w:line="240" w:lineRule="auto"/>
        <w:jc w:val="center"/>
      </w:pPr>
    </w:p>
    <w:p w:rsidR="00515CC7" w:rsidRDefault="00515CC7" w:rsidP="00655F6E">
      <w:pPr>
        <w:spacing w:before="100" w:beforeAutospacing="1" w:after="100" w:afterAutospacing="1" w:line="240" w:lineRule="auto"/>
        <w:jc w:val="center"/>
      </w:pPr>
    </w:p>
    <w:p w:rsidR="00515CC7" w:rsidRDefault="00515CC7" w:rsidP="00655F6E">
      <w:pPr>
        <w:spacing w:before="100" w:beforeAutospacing="1" w:after="100" w:afterAutospacing="1" w:line="240" w:lineRule="auto"/>
        <w:jc w:val="center"/>
      </w:pPr>
    </w:p>
    <w:p w:rsidR="00515CC7" w:rsidRDefault="00515CC7" w:rsidP="00655F6E">
      <w:pPr>
        <w:spacing w:before="100" w:beforeAutospacing="1" w:after="100" w:afterAutospacing="1" w:line="240" w:lineRule="auto"/>
        <w:jc w:val="center"/>
        <w:rPr>
          <w:rFonts w:ascii="Kalinga" w:hAnsi="Kalinga" w:cs="Kalinga"/>
        </w:rPr>
      </w:pPr>
    </w:p>
    <w:p w:rsidR="00515CC7" w:rsidRDefault="00515CC7" w:rsidP="00515CC7">
      <w:pPr>
        <w:keepNext/>
        <w:spacing w:before="100" w:beforeAutospacing="1" w:after="100" w:afterAutospacing="1" w:line="240" w:lineRule="auto"/>
        <w:jc w:val="center"/>
      </w:pPr>
      <w:r>
        <w:rPr>
          <w:noProof/>
          <w:lang w:eastAsia="en-US"/>
        </w:rPr>
        <w:lastRenderedPageBreak/>
        <w:drawing>
          <wp:inline distT="0" distB="0" distL="0" distR="0" wp14:anchorId="60E5C22F" wp14:editId="695779CF">
            <wp:extent cx="5943600" cy="4655561"/>
            <wp:effectExtent l="0" t="0" r="0" b="0"/>
            <wp:docPr id="13" name="Picture 13" descr="File:Philip Emeagwali with scribbled Exxon-Mobil equ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Philip Emeagwali with scribbled Exxon-Mobil equation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C7" w:rsidRDefault="00515CC7" w:rsidP="00515CC7">
      <w:pPr>
        <w:pStyle w:val="Caption"/>
        <w:jc w:val="center"/>
        <w:rPr>
          <w:rFonts w:ascii="Kalinga" w:hAnsi="Kalinga" w:cs="Kalinga"/>
        </w:rPr>
      </w:pPr>
      <w:r>
        <w:t>Photo: emeagwali.com</w:t>
      </w:r>
    </w:p>
    <w:p w:rsidR="00515CC7" w:rsidRDefault="00515CC7" w:rsidP="00655F6E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  <w:hyperlink r:id="rId13" w:history="1">
        <w:r w:rsidRPr="00E51CF4">
          <w:rPr>
            <w:rStyle w:val="Hyperlink"/>
            <w:rFonts w:ascii="Kalinga" w:hAnsi="Kalinga" w:cs="Kalinga"/>
            <w:sz w:val="16"/>
            <w:szCs w:val="16"/>
          </w:rPr>
          <w:t>https://upload.wikimedia.org/wikipedia/commons/1/1f/Philip_Emeagwali_with_scribbled_Exxon-Mobil_equations.jpg</w:t>
        </w:r>
      </w:hyperlink>
    </w:p>
    <w:p w:rsidR="00CC5AA2" w:rsidRPr="00515CC7" w:rsidRDefault="00404934" w:rsidP="00655F6E">
      <w:pPr>
        <w:spacing w:before="100" w:beforeAutospacing="1" w:after="100" w:afterAutospacing="1" w:line="240" w:lineRule="auto"/>
        <w:jc w:val="center"/>
        <w:rPr>
          <w:rFonts w:ascii="Kalinga" w:hAnsi="Kalinga" w:cs="Kalinga"/>
          <w:sz w:val="16"/>
          <w:szCs w:val="16"/>
        </w:rPr>
      </w:pPr>
      <w:r w:rsidRPr="00515CC7">
        <w:rPr>
          <w:noProof/>
          <w:sz w:val="16"/>
          <w:szCs w:val="16"/>
          <w:lang w:eastAsia="en-US"/>
        </w:rPr>
        <w:lastRenderedPageBreak/>
        <w:drawing>
          <wp:anchor distT="0" distB="0" distL="114300" distR="114300" simplePos="0" relativeHeight="251662336" behindDoc="1" locked="0" layoutInCell="1" allowOverlap="1" wp14:anchorId="492F84D5" wp14:editId="3F07BE50">
            <wp:simplePos x="0" y="0"/>
            <wp:positionH relativeFrom="column">
              <wp:posOffset>0</wp:posOffset>
            </wp:positionH>
            <wp:positionV relativeFrom="paragraph">
              <wp:posOffset>2924175</wp:posOffset>
            </wp:positionV>
            <wp:extent cx="1828800" cy="2734056"/>
            <wp:effectExtent l="0" t="0" r="0" b="9525"/>
            <wp:wrapTight wrapText="bothSides">
              <wp:wrapPolygon edited="0">
                <wp:start x="0" y="0"/>
                <wp:lineTo x="0" y="21525"/>
                <wp:lineTo x="21375" y="21525"/>
                <wp:lineTo x="21375" y="0"/>
                <wp:lineTo x="0" y="0"/>
              </wp:wrapPolygon>
            </wp:wrapTight>
            <wp:docPr id="7" name="Picture 7" descr="http://emeagwali.com/photos/canada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eagwali.com/photos/canada/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3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5AA2" w:rsidRPr="00515C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6E"/>
    <w:rsid w:val="00122CFB"/>
    <w:rsid w:val="002E5BE6"/>
    <w:rsid w:val="00316D14"/>
    <w:rsid w:val="00404934"/>
    <w:rsid w:val="00515CC7"/>
    <w:rsid w:val="00655F6E"/>
    <w:rsid w:val="00837027"/>
    <w:rsid w:val="008E6033"/>
    <w:rsid w:val="008F599B"/>
    <w:rsid w:val="00A62A91"/>
    <w:rsid w:val="00CC5AA2"/>
    <w:rsid w:val="00EC07D4"/>
    <w:rsid w:val="00ED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E6C9C-813C-4676-80B3-CEBF543A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pload.wikimedia.org/wikipedia/commons/1/1f/Philip_Emeagwali_with_scribbled_Exxon-Mobil_equations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mmons.wikimedia.org/wiki/File:Philip_Emeagwali_with_scribbled_Exxon-Mobil_equations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agwali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38</TotalTime>
  <Pages>4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emeagwali</dc:creator>
  <cp:keywords/>
  <cp:lastModifiedBy>Emeagwali emeagwali.com</cp:lastModifiedBy>
  <cp:revision>7</cp:revision>
  <cp:lastPrinted>2013-09-06T15:25:00Z</cp:lastPrinted>
  <dcterms:created xsi:type="dcterms:W3CDTF">2013-09-07T12:28:00Z</dcterms:created>
  <dcterms:modified xsi:type="dcterms:W3CDTF">2013-09-07T13:04:00Z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